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5" w:after="0" w:line="264" w:lineRule="exact"/>
        <w:ind w:left="240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435.480011pt;margin-top:-19.136377pt;width:43.14pt;height:30.36pt;mso-position-horizontal-relative:page;mso-position-vertical-relative:paragraph;z-index:-160" type="#_x0000_t75">
            <v:imagedata r:id="rId7" o:title=""/>
          </v:shape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Commercial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lease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applicatio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‐‐‐DG</w:t>
      </w:r>
      <w:r>
        <w:rPr>
          <w:rFonts w:ascii="Calibri" w:hAnsi="Calibri" w:cs="Calibri" w:eastAsia="Calibri"/>
          <w:sz w:val="22"/>
          <w:szCs w:val="22"/>
          <w:spacing w:val="-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Commercial,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(602)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369‐5005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77" w:right="-20"/>
        <w:jc w:val="left"/>
        <w:rPr>
          <w:rFonts w:ascii="Times New Roman" w:hAnsi="Times New Roman" w:cs="Times New Roman" w:eastAsia="Times New Roman"/>
          <w:sz w:val="4.349609"/>
          <w:szCs w:val="4.349609"/>
        </w:rPr>
      </w:pPr>
      <w:rPr/>
      <w:r>
        <w:rPr/>
        <w:pict>
          <v:shape style="width:594.258333pt;height:2.17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4.349609"/>
          <w:szCs w:val="4.349609"/>
        </w:rPr>
      </w:r>
    </w:p>
    <w:p>
      <w:pPr>
        <w:spacing w:before="30" w:after="0" w:line="240" w:lineRule="auto"/>
        <w:ind w:left="272" w:right="-20"/>
        <w:jc w:val="left"/>
        <w:tabs>
          <w:tab w:pos="96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1"/>
          <w:w w:val="98"/>
          <w:b/>
          <w:bCs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98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-1"/>
          <w:w w:val="98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-1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1"/>
          <w:w w:val="98"/>
          <w:b/>
          <w:bCs/>
        </w:rPr>
        <w:t>ying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1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-61"/>
          <w:w w:val="22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-61"/>
          <w:w w:val="224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98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1"/>
          <w:w w:val="98"/>
          <w:b/>
          <w:bCs/>
        </w:rPr>
        <w:t>or: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1"/>
          <w:w w:val="98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224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highlight w:val="lightGray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88" w:right="-20"/>
        <w:jc w:val="left"/>
        <w:tabs>
          <w:tab w:pos="46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8"/>
        </w:rPr>
        <w:t>Preferred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9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ite/Size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_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486" w:right="-20"/>
        <w:jc w:val="left"/>
        <w:tabs>
          <w:tab w:pos="8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di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abo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propert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4" w:after="0" w:line="226" w:lineRule="exact"/>
        <w:ind w:left="487" w:right="-20"/>
        <w:jc w:val="left"/>
        <w:tabs>
          <w:tab w:pos="4000" w:val="left"/>
          <w:tab w:pos="5340" w:val="left"/>
          <w:tab w:pos="90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date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ipated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_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62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62"/>
          <w:w w:val="22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4" w:after="0" w:line="361" w:lineRule="auto"/>
        <w:ind w:left="518" w:right="285"/>
        <w:jc w:val="left"/>
        <w:tabs>
          <w:tab w:pos="11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(Ma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50" w:lineRule="exact"/>
        <w:ind w:left="2675" w:right="-20"/>
        <w:jc w:val="left"/>
        <w:tabs>
          <w:tab w:pos="4100" w:val="left"/>
          <w:tab w:pos="6280" w:val="left"/>
          <w:tab w:pos="8100" w:val="left"/>
          <w:tab w:pos="102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63" w:after="0" w:line="340" w:lineRule="atLeast"/>
        <w:ind w:left="518" w:right="502" w:firstLine="5"/>
        <w:jc w:val="left"/>
        <w:tabs>
          <w:tab w:pos="6180" w:val="left"/>
          <w:tab w:pos="6240" w:val="left"/>
          <w:tab w:pos="6560" w:val="left"/>
          <w:tab w:pos="8500" w:val="left"/>
          <w:tab w:pos="8720" w:val="left"/>
          <w:tab w:pos="10860" w:val="left"/>
          <w:tab w:pos="11340" w:val="left"/>
          <w:tab w:pos="11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327.940002pt;margin-top:8.336926pt;width:10.24pt;height:10.3pt;mso-position-horizontal-relative:page;mso-position-vertical-relative:paragraph;z-index:-159" coordorigin="6559,167" coordsize="205,206">
            <v:group style="position:absolute;left:6580;top:179;width:2;height:182" coordorigin="6580,179" coordsize="2,182">
              <v:shape style="position:absolute;left:6580;top:179;width:2;height:182" coordorigin="6580,179" coordsize="0,182" path="m6580,179l6580,361e" filled="f" stroked="t" strokeweight="1.18pt" strokecolor="#000000">
                <v:path arrowok="t"/>
              </v:shape>
            </v:group>
            <v:group style="position:absolute;left:6743;top:179;width:2;height:182" coordorigin="6743,179" coordsize="2,182">
              <v:shape style="position:absolute;left:6743;top:179;width:2;height:182" coordorigin="6743,179" coordsize="0,182" path="m6743,179l6743,361e" filled="f" stroked="t" strokeweight="1.18pt" strokecolor="#000000">
                <v:path arrowok="t"/>
              </v:shape>
            </v:group>
            <v:group style="position:absolute;left:6570;top:189;width:182;height:2" coordorigin="6570,189" coordsize="182,2">
              <v:shape style="position:absolute;left:6570;top:189;width:182;height:2" coordorigin="6570,189" coordsize="182,0" path="m6570,189l6752,189e" filled="f" stroked="t" strokeweight="1.120pt" strokecolor="#000000">
                <v:path arrowok="t"/>
              </v:shape>
            </v:group>
            <v:group style="position:absolute;left:6570;top:352;width:182;height:2" coordorigin="6570,352" coordsize="182,2">
              <v:shape style="position:absolute;left:6570;top:352;width:182;height:2" coordorigin="6570,352" coordsize="182,0" path="m6570,352l6752,352e" filled="f" stroked="t" strokeweight="1.12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35.940002pt;margin-top:8.336926pt;width:10.24pt;height:10.3pt;mso-position-horizontal-relative:page;mso-position-vertical-relative:paragraph;z-index:-158" coordorigin="8719,167" coordsize="205,206">
            <v:group style="position:absolute;left:8740;top:179;width:2;height:182" coordorigin="8740,179" coordsize="2,182">
              <v:shape style="position:absolute;left:8740;top:179;width:2;height:182" coordorigin="8740,179" coordsize="0,182" path="m8740,179l8740,361e" filled="f" stroked="t" strokeweight="1.18pt" strokecolor="#000000">
                <v:path arrowok="t"/>
              </v:shape>
            </v:group>
            <v:group style="position:absolute;left:8903;top:179;width:2;height:182" coordorigin="8903,179" coordsize="2,182">
              <v:shape style="position:absolute;left:8903;top:179;width:2;height:182" coordorigin="8903,179" coordsize="0,182" path="m8903,179l8903,361e" filled="f" stroked="t" strokeweight="1.18pt" strokecolor="#000000">
                <v:path arrowok="t"/>
              </v:shape>
            </v:group>
            <v:group style="position:absolute;left:8730;top:189;width:182;height:2" coordorigin="8730,189" coordsize="182,2">
              <v:shape style="position:absolute;left:8730;top:189;width:182;height:2" coordorigin="8730,189" coordsize="182,0" path="m8730,189l8912,189e" filled="f" stroked="t" strokeweight="1.120pt" strokecolor="#000000">
                <v:path arrowok="t"/>
              </v:shape>
            </v:group>
            <v:group style="position:absolute;left:8730;top:352;width:182;height:2" coordorigin="8730,352" coordsize="182,2">
              <v:shape style="position:absolute;left:8730;top:352;width:182;height:2" coordorigin="8730,352" coordsize="182,0" path="m8730,352l8912,352e" filled="f" stroked="t" strokeweight="1.12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46.219971pt;margin-top:8.336926pt;width:10.24pt;height:10.3pt;mso-position-horizontal-relative:page;mso-position-vertical-relative:paragraph;z-index:-157" coordorigin="10924,167" coordsize="205,206">
            <v:group style="position:absolute;left:10945;top:179;width:2;height:182" coordorigin="10945,179" coordsize="2,182">
              <v:shape style="position:absolute;left:10945;top:179;width:2;height:182" coordorigin="10945,179" coordsize="0,182" path="m10945,179l10945,361e" filled="f" stroked="t" strokeweight="1.18pt" strokecolor="#000000">
                <v:path arrowok="t"/>
              </v:shape>
            </v:group>
            <v:group style="position:absolute;left:11108;top:179;width:2;height:182" coordorigin="11108,179" coordsize="2,182">
              <v:shape style="position:absolute;left:11108;top:179;width:2;height:182" coordorigin="11108,179" coordsize="0,182" path="m11108,179l11108,361e" filled="f" stroked="t" strokeweight="1.18pt" strokecolor="#000000">
                <v:path arrowok="t"/>
              </v:shape>
            </v:group>
            <v:group style="position:absolute;left:10936;top:189;width:182;height:2" coordorigin="10936,189" coordsize="182,2">
              <v:shape style="position:absolute;left:10936;top:189;width:182;height:2" coordorigin="10936,189" coordsize="182,0" path="m10936,189l11118,189e" filled="f" stroked="t" strokeweight="1.120pt" strokecolor="#000000">
                <v:path arrowok="t"/>
              </v:shape>
            </v:group>
            <v:group style="position:absolute;left:10936;top:352;width:182;height:2" coordorigin="10936,352" coordsize="182,2">
              <v:shape style="position:absolute;left:10936;top:352;width:182;height:2" coordorigin="10936,352" coordsize="182,0" path="m10936,352l11118,352e" filled="f" stroked="t" strokeweight="1.12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Sol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hip</w:t>
        <w:tab/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8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nnual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1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34" w:after="0" w:line="240" w:lineRule="auto"/>
        <w:ind w:left="518" w:right="-20"/>
        <w:jc w:val="left"/>
        <w:tabs>
          <w:tab w:pos="8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26" w:lineRule="exact"/>
        <w:ind w:left="518" w:right="-20"/>
        <w:jc w:val="left"/>
        <w:tabs>
          <w:tab w:pos="2000" w:val="left"/>
          <w:tab w:pos="4340" w:val="left"/>
          <w:tab w:pos="4580" w:val="left"/>
          <w:tab w:pos="7480" w:val="left"/>
          <w:tab w:pos="9000" w:val="left"/>
          <w:tab w:pos="114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9"/>
          <w:w w:val="98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Emai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222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COMM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5"/>
        </w:rPr>
        <w:t>RCIA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8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tabs>
          <w:tab w:pos="11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3" w:after="0" w:line="240" w:lineRule="auto"/>
        <w:ind w:left="2657" w:right="-20"/>
        <w:jc w:val="left"/>
        <w:tabs>
          <w:tab w:pos="4080" w:val="left"/>
          <w:tab w:pos="7640" w:val="left"/>
          <w:tab w:pos="9060" w:val="left"/>
          <w:tab w:pos="1120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ee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3" w:lineRule="auto"/>
        <w:ind w:left="518" w:right="285"/>
        <w:jc w:val="left"/>
        <w:tabs>
          <w:tab w:pos="1920" w:val="left"/>
          <w:tab w:pos="3380" w:val="left"/>
          <w:tab w:pos="8400" w:val="left"/>
          <w:tab w:pos="11420" w:val="left"/>
          <w:tab w:pos="11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98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left="518" w:right="-20"/>
        <w:jc w:val="left"/>
        <w:tabs>
          <w:tab w:pos="7300" w:val="left"/>
          <w:tab w:pos="8740" w:val="left"/>
          <w:tab w:pos="108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dlor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518" w:right="-20"/>
        <w:jc w:val="left"/>
        <w:tabs>
          <w:tab w:pos="11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0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3" w:after="0" w:line="240" w:lineRule="auto"/>
        <w:ind w:left="2657" w:right="-20"/>
        <w:jc w:val="left"/>
        <w:tabs>
          <w:tab w:pos="4080" w:val="left"/>
          <w:tab w:pos="7640" w:val="left"/>
          <w:tab w:pos="9060" w:val="left"/>
          <w:tab w:pos="11200" w:val="left"/>
        </w:tabs>
        <w:rPr>
          <w:rFonts w:ascii="Times New Roman" w:hAnsi="Times New Roman" w:cs="Times New Roman" w:eastAsia="Times New Roman"/>
          <w:sz w:val="14"/>
          <w:szCs w:val="14"/>
        </w:rPr>
      </w:pPr>
      <w:rPr/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14"/>
          <w:szCs w:val="1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14"/>
          <w:szCs w:val="1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ee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14"/>
          <w:szCs w:val="1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4"/>
          <w:szCs w:val="1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14"/>
          <w:szCs w:val="1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</w:rPr>
      </w:r>
    </w:p>
    <w:p>
      <w:pPr>
        <w:spacing w:before="0" w:after="0" w:line="221" w:lineRule="exact"/>
        <w:ind w:left="518" w:right="-20"/>
        <w:jc w:val="left"/>
        <w:tabs>
          <w:tab w:pos="1920" w:val="left"/>
          <w:tab w:pos="3380" w:val="left"/>
          <w:tab w:pos="8400" w:val="left"/>
          <w:tab w:pos="116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Mor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Mo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6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Fro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8" w:after="0" w:line="340" w:lineRule="atLeast"/>
        <w:ind w:left="518" w:right="502"/>
        <w:jc w:val="left"/>
        <w:tabs>
          <w:tab w:pos="8400" w:val="left"/>
          <w:tab w:pos="9840" w:val="left"/>
          <w:tab w:pos="114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dlor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Na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4.798828"/>
          <w:szCs w:val="4.798828"/>
        </w:rPr>
      </w:pPr>
      <w:rPr/>
      <w:r>
        <w:rPr/>
        <w:pict>
          <v:shape style="width:593.76pt;height:2.4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4.798828"/>
          <w:szCs w:val="4.798828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9" w:after="0" w:line="240" w:lineRule="auto"/>
        <w:ind w:left="5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340" w:lineRule="atLeast"/>
        <w:ind w:left="518" w:right="1222"/>
        <w:jc w:val="left"/>
        <w:tabs>
          <w:tab w:pos="7080" w:val="left"/>
          <w:tab w:pos="8500" w:val="left"/>
          <w:tab w:pos="10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3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8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240" w:lineRule="auto"/>
        <w:ind w:left="1956" w:right="-20"/>
        <w:jc w:val="left"/>
        <w:tabs>
          <w:tab w:pos="4120" w:val="left"/>
          <w:tab w:pos="6280" w:val="left"/>
          <w:tab w:pos="8440" w:val="left"/>
          <w:tab w:pos="106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1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OTH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4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RMA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1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51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2"/>
          <w:b/>
          <w:bCs/>
        </w:rPr>
        <w:t>ner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2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2"/>
          <w:b/>
          <w:bCs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518" w:right="-20"/>
        <w:jc w:val="left"/>
        <w:tabs>
          <w:tab w:pos="7660" w:val="left"/>
          <w:tab w:pos="11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4" w:lineRule="exact"/>
        <w:ind w:left="1239" w:right="-20"/>
        <w:jc w:val="left"/>
        <w:tabs>
          <w:tab w:pos="3400" w:val="left"/>
          <w:tab w:pos="556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0" w:after="0" w:line="226" w:lineRule="exact"/>
        <w:ind w:left="518" w:right="-20"/>
        <w:jc w:val="left"/>
        <w:tabs>
          <w:tab w:pos="6260" w:val="left"/>
          <w:tab w:pos="113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Birt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518" w:right="-20"/>
        <w:jc w:val="left"/>
        <w:tabs>
          <w:tab w:pos="112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6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1839" w:right="-20"/>
        <w:jc w:val="left"/>
        <w:tabs>
          <w:tab w:pos="4120" w:val="left"/>
          <w:tab w:pos="6280" w:val="left"/>
          <w:tab w:pos="8440" w:val="left"/>
          <w:tab w:pos="106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80" w:bottom="280" w:left="260" w:right="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15" w:after="0" w:line="240" w:lineRule="auto"/>
        <w:ind w:left="2409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/>
        <w:pict>
          <v:shape style="position:absolute;margin-left:435.480011pt;margin-top:-19.136353pt;width:43.14pt;height:30.36pt;mso-position-horizontal-relative:page;mso-position-vertical-relative:paragraph;z-index:-156" type="#_x0000_t75">
            <v:imagedata r:id="rId10" o:title=""/>
          </v:shape>
        </w:pic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Commercial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lease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applicatio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‐‐‐DG</w:t>
      </w:r>
      <w:r>
        <w:rPr>
          <w:rFonts w:ascii="Calibri" w:hAnsi="Calibri" w:cs="Calibri" w:eastAsia="Calibri"/>
          <w:sz w:val="22"/>
          <w:szCs w:val="22"/>
          <w:spacing w:val="-1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Commercial,</w:t>
      </w:r>
      <w:r>
        <w:rPr>
          <w:rFonts w:ascii="Calibri" w:hAnsi="Calibri" w:cs="Calibri" w:eastAsia="Calibri"/>
          <w:sz w:val="22"/>
          <w:szCs w:val="22"/>
          <w:spacing w:val="-1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LLC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(602)</w:t>
      </w:r>
      <w:r>
        <w:rPr>
          <w:rFonts w:ascii="Calibri" w:hAnsi="Calibri" w:cs="Calibri" w:eastAsia="Calibri"/>
          <w:sz w:val="22"/>
          <w:szCs w:val="22"/>
          <w:spacing w:val="-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369‐5005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63" w:after="0" w:line="240" w:lineRule="auto"/>
        <w:ind w:left="6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9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9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9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9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6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15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6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6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6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3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6" w:after="0" w:line="240" w:lineRule="auto"/>
        <w:ind w:left="698" w:right="-20"/>
        <w:jc w:val="left"/>
        <w:tabs>
          <w:tab w:pos="7860" w:val="left"/>
          <w:tab w:pos="11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itl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4" w:lineRule="exact"/>
        <w:ind w:left="1418" w:right="-20"/>
        <w:jc w:val="left"/>
        <w:tabs>
          <w:tab w:pos="3540" w:val="left"/>
          <w:tab w:pos="570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3" w:after="0" w:line="226" w:lineRule="exact"/>
        <w:ind w:left="698" w:right="-20"/>
        <w:jc w:val="left"/>
        <w:tabs>
          <w:tab w:pos="6420" w:val="left"/>
          <w:tab w:pos="11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Socia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Sec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Dat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698" w:right="-20"/>
        <w:jc w:val="left"/>
        <w:tabs>
          <w:tab w:pos="11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2138" w:right="-20"/>
        <w:jc w:val="left"/>
        <w:tabs>
          <w:tab w:pos="4260" w:val="left"/>
          <w:tab w:pos="6420" w:val="left"/>
          <w:tab w:pos="8580" w:val="left"/>
          <w:tab w:pos="107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6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DIT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8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7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8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40" w:lineRule="atLeast"/>
        <w:ind w:left="698" w:right="446"/>
        <w:jc w:val="left"/>
        <w:tabs>
          <w:tab w:pos="7140" w:val="left"/>
          <w:tab w:pos="8580" w:val="left"/>
          <w:tab w:pos="11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ddre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4" w:lineRule="exact"/>
        <w:ind w:left="2138" w:right="-20"/>
        <w:jc w:val="left"/>
        <w:tabs>
          <w:tab w:pos="4260" w:val="left"/>
          <w:tab w:pos="6420" w:val="left"/>
          <w:tab w:pos="8580" w:val="left"/>
          <w:tab w:pos="1074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16"/>
          <w:szCs w:val="16"/>
          <w:spacing w:val="3"/>
          <w:w w:val="100"/>
        </w:rPr>
        <w:t>b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Cit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tat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16"/>
          <w:szCs w:val="16"/>
          <w:spacing w:val="-3"/>
          <w:w w:val="100"/>
        </w:rPr>
        <w:t>Z</w:t>
      </w:r>
      <w:r>
        <w:rPr>
          <w:rFonts w:ascii="Times New Roman" w:hAnsi="Times New Roman" w:cs="Times New Roman" w:eastAsia="Times New Roman"/>
          <w:sz w:val="16"/>
          <w:szCs w:val="16"/>
          <w:spacing w:val="1"/>
          <w:w w:val="100"/>
        </w:rPr>
        <w:t>ip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90" w:after="0" w:line="226" w:lineRule="exact"/>
        <w:ind w:left="698" w:right="-20"/>
        <w:jc w:val="left"/>
        <w:tabs>
          <w:tab w:pos="6420" w:val="left"/>
          <w:tab w:pos="114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cc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222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77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Ooooops</w:t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50" w:right="-20"/>
        <w:jc w:val="left"/>
        <w:tabs>
          <w:tab w:pos="87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-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filed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nkr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ptcy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10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-2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]N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apter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2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ind w:left="820" w:right="6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53.9986pt;margin-top:30.000174pt;width:424.967498pt;height:.1pt;mso-position-horizontal-relative:page;mso-position-vertical-relative:paragraph;z-index:-155" coordorigin="1080,600" coordsize="8499,2">
            <v:shape style="position:absolute;left:1080;top:600;width:8499;height:2" coordorigin="1080,600" coordsize="8499,0" path="m1080,600l9579,600e" filled="f" stroked="t" strokeweight=".40004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co-sign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hav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1" w:after="0" w:line="200" w:lineRule="exact"/>
        <w:ind w:left="820" w:right="10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vict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from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currently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foreclosur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</w:p>
    <w:p>
      <w:pPr>
        <w:spacing w:before="0" w:after="0" w:line="202" w:lineRule="exact"/>
        <w:ind w:left="819" w:right="-20"/>
        <w:jc w:val="left"/>
        <w:tabs>
          <w:tab w:pos="904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</w:rPr>
        <w:t>lain</w:t>
      </w:r>
      <w:r>
        <w:rPr>
          <w:rFonts w:ascii="Times New Roman" w:hAnsi="Times New Roman" w:cs="Times New Roman" w:eastAsia="Times New Roman"/>
          <w:sz w:val="20"/>
          <w:szCs w:val="20"/>
          <w:spacing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820" w:right="-20"/>
        <w:jc w:val="left"/>
        <w:tabs>
          <w:tab w:pos="6100" w:val="left"/>
          <w:tab w:pos="70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kind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Good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oooops</w:t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8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(other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ffic)?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</w:p>
    <w:p>
      <w:pPr>
        <w:spacing w:before="10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418" w:lineRule="auto"/>
        <w:ind w:left="820" w:right="3405"/>
        <w:jc w:val="left"/>
        <w:tabs>
          <w:tab w:pos="6020" w:val="left"/>
          <w:tab w:pos="852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</w:p>
    <w:p>
      <w:pPr>
        <w:spacing w:before="5" w:after="0" w:line="228" w:lineRule="exact"/>
        <w:ind w:left="820" w:right="-20"/>
        <w:jc w:val="left"/>
        <w:tabs>
          <w:tab w:pos="69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ount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+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posit)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[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]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</w:p>
    <w:p>
      <w:pPr>
        <w:spacing w:before="0" w:after="0" w:line="200" w:lineRule="exact"/>
        <w:ind w:left="820" w:right="3392"/>
        <w:jc w:val="left"/>
        <w:tabs>
          <w:tab w:pos="7740" w:val="left"/>
          <w:tab w:pos="8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ailable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#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days.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lord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5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5" w:right="-20"/>
        <w:jc w:val="left"/>
        <w:rPr>
          <w:rFonts w:ascii="Times New Roman" w:hAnsi="Times New Roman" w:cs="Times New Roman" w:eastAsia="Times New Roman"/>
          <w:sz w:val="4.798828"/>
          <w:szCs w:val="4.798828"/>
        </w:rPr>
      </w:pPr>
      <w:rPr/>
      <w:r>
        <w:rPr/>
        <w:pict>
          <v:shape style="width:593.76pt;height:2.4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4.798828"/>
          <w:szCs w:val="4.798828"/>
        </w:rPr>
      </w:r>
    </w:p>
    <w:p>
      <w:pPr>
        <w:spacing w:before="37" w:after="0" w:line="240" w:lineRule="auto"/>
        <w:ind w:left="698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1"/>
        </w:rPr>
        <w:t>AU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6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6"/>
        </w:rPr>
        <w:t>IZAT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4"/>
        </w:rPr>
        <w:t>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698" w:right="1185" w:firstLine="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horize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thei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cur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and/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eleas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ercial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actin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363" w:lineRule="auto"/>
        <w:ind w:left="968" w:right="1348" w:firstLine="-148"/>
        <w:jc w:val="left"/>
        <w:tabs>
          <w:tab w:pos="772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SIG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4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240" w:lineRule="auto"/>
        <w:ind w:left="820" w:right="-20"/>
        <w:jc w:val="left"/>
        <w:tabs>
          <w:tab w:pos="1180" w:val="left"/>
          <w:tab w:pos="774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8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8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867" w:right="-20"/>
        <w:jc w:val="left"/>
        <w:tabs>
          <w:tab w:pos="7740" w:val="left"/>
          <w:tab w:pos="105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98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98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8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222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222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1744" w:right="1986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plea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tact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Gudmundsen(Landlord/</w:t>
      </w:r>
      <w:r>
        <w:rPr>
          <w:rFonts w:ascii="Times New Roman" w:hAnsi="Times New Roman" w:cs="Times New Roman" w:eastAsia="Times New Roman"/>
          <w:sz w:val="18"/>
          <w:szCs w:val="18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Bro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r)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(602)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369-50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99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5(phone/text).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6" w:lineRule="exact"/>
        <w:ind w:left="1370" w:right="1609"/>
        <w:jc w:val="center"/>
        <w:tabs>
          <w:tab w:pos="832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Feel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call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updates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processing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your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applic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18"/>
          <w:szCs w:val="18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0000FF"/>
          <w:spacing w:val="-44"/>
          <w:w w:val="100"/>
        </w:rPr>
        <w:t> </w:t>
      </w:r>
      <w:hyperlink r:id="rId12"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100"/>
            <w:u w:val="single" w:color="0000FF"/>
          </w:rPr>
          <w:t>azbroker@cox.net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-32"/>
            <w:w w:val="100"/>
          </w:rPr>
          <w:t> 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100"/>
          </w:rPr>
          <w:tab/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99"/>
          </w:rPr>
        </w:r>
      </w:hyperlink>
      <w:hyperlink r:id="rId13"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-1"/>
            <w:w w:val="99"/>
            <w:u w:val="single" w:color="0000FF"/>
          </w:rPr>
          <w:t>w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-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99"/>
            <w:u w:val="single" w:color="0000FF"/>
          </w:rPr>
          <w:t>ww.DGComme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1"/>
            <w:w w:val="99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1"/>
            <w:w w:val="99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1"/>
            <w:w w:val="99"/>
            <w:u w:val="single" w:color="0000FF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99"/>
            <w:u w:val="single" w:color="0000FF"/>
          </w:rPr>
          <w:t>ial.com</w:t>
        </w:r>
        <w:r>
          <w:rPr>
            <w:rFonts w:ascii="Times New Roman" w:hAnsi="Times New Roman" w:cs="Times New Roman" w:eastAsia="Times New Roman"/>
            <w:sz w:val="18"/>
            <w:szCs w:val="18"/>
            <w:color w:val="0000FF"/>
            <w:spacing w:val="0"/>
            <w:w w:val="99"/>
          </w:rPr>
        </w:r>
        <w:r>
          <w:rPr>
            <w:rFonts w:ascii="Times New Roman" w:hAnsi="Times New Roman" w:cs="Times New Roman" w:eastAsia="Times New Roman"/>
            <w:sz w:val="18"/>
            <w:szCs w:val="18"/>
            <w:color w:val="000000"/>
            <w:spacing w:val="0"/>
            <w:w w:val="100"/>
          </w:rPr>
        </w:r>
      </w:hyperlink>
    </w:p>
    <w:p>
      <w:pPr>
        <w:spacing w:before="0" w:after="0" w:line="240" w:lineRule="auto"/>
        <w:ind w:left="2320" w:right="2558"/>
        <w:jc w:val="center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Mailing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address: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Commercial,</w:t>
      </w:r>
      <w:r>
        <w:rPr>
          <w:rFonts w:ascii="Times New Roman" w:hAnsi="Times New Roman" w:cs="Times New Roman" w:eastAsia="Times New Roman"/>
          <w:sz w:val="18"/>
          <w:szCs w:val="18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LLC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5235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outhern</w:t>
      </w:r>
      <w:r>
        <w:rPr>
          <w:rFonts w:ascii="Times New Roman" w:hAnsi="Times New Roman" w:cs="Times New Roman" w:eastAsia="Times New Roman"/>
          <w:sz w:val="18"/>
          <w:szCs w:val="18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Ave,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D106-21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esa,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9"/>
        </w:rPr>
        <w:t>85206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sectPr>
      <w:pgSz w:w="12240" w:h="15840"/>
      <w:pgMar w:top="620" w:bottom="280" w:left="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alibri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g"/><Relationship Id="rId11" Type="http://schemas.openxmlformats.org/officeDocument/2006/relationships/image" Target="media/image5.png"/><Relationship Id="rId12" Type="http://schemas.openxmlformats.org/officeDocument/2006/relationships/hyperlink" Target="mailto:azbroker@cox.net" TargetMode="External"/><Relationship Id="rId13" Type="http://schemas.openxmlformats.org/officeDocument/2006/relationships/hyperlink" Target="http://www.DGCommercial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dc:title>Microsoft Word - DGCommercialApplication</dc:title>
  <dcterms:created xsi:type="dcterms:W3CDTF">2019-06-11T07:33:30Z</dcterms:created>
  <dcterms:modified xsi:type="dcterms:W3CDTF">2019-06-11T07:33:30Z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2019-06-11T00:00:00Z</vt:filetime>
  </property>
</Properties>
</file>